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C" w:rsidRDefault="009475BC" w:rsidP="00ED07F3">
      <w:pPr>
        <w:jc w:val="center"/>
        <w:rPr>
          <w:b/>
          <w:bCs/>
        </w:rPr>
      </w:pPr>
    </w:p>
    <w:p w:rsidR="009475BC" w:rsidRDefault="009475BC" w:rsidP="00ED07F3">
      <w:pPr>
        <w:jc w:val="center"/>
      </w:pPr>
    </w:p>
    <w:p w:rsidR="009475BC" w:rsidRPr="00CD38B1" w:rsidRDefault="009475BC" w:rsidP="00674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D38B1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УЛЕНКУЛЬСКОГО</w:t>
      </w:r>
      <w:r w:rsidRPr="00CD38B1">
        <w:rPr>
          <w:b/>
          <w:bCs/>
          <w:sz w:val="28"/>
          <w:szCs w:val="28"/>
        </w:rPr>
        <w:t xml:space="preserve"> СЕЛЬСКОГО ПОСЕЛЕНИЯ</w:t>
      </w:r>
    </w:p>
    <w:p w:rsidR="009475BC" w:rsidRPr="00CD38B1" w:rsidRDefault="009475BC" w:rsidP="00674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38B1">
        <w:rPr>
          <w:b/>
          <w:bCs/>
          <w:sz w:val="28"/>
          <w:szCs w:val="28"/>
        </w:rPr>
        <w:t xml:space="preserve"> БОЛЬШЕРЕЧЕНСКОГО МУНИЦИПАЛЬНОГО РАЙОНА </w:t>
      </w:r>
    </w:p>
    <w:p w:rsidR="009475BC" w:rsidRPr="00CD38B1" w:rsidRDefault="009475BC" w:rsidP="00674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38B1">
        <w:rPr>
          <w:b/>
          <w:bCs/>
          <w:sz w:val="28"/>
          <w:szCs w:val="28"/>
        </w:rPr>
        <w:t>ОМСКОЙ ОБЛАСТИ</w:t>
      </w:r>
    </w:p>
    <w:p w:rsidR="009475BC" w:rsidRPr="00CD38B1" w:rsidRDefault="009475BC" w:rsidP="00674EDD">
      <w:pPr>
        <w:autoSpaceDE w:val="0"/>
        <w:autoSpaceDN w:val="0"/>
        <w:adjustRightInd w:val="0"/>
        <w:rPr>
          <w:sz w:val="28"/>
          <w:szCs w:val="28"/>
        </w:rPr>
      </w:pPr>
    </w:p>
    <w:p w:rsidR="009475BC" w:rsidRDefault="009475BC" w:rsidP="00396A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592">
        <w:rPr>
          <w:b/>
          <w:bCs/>
          <w:sz w:val="28"/>
          <w:szCs w:val="28"/>
        </w:rPr>
        <w:t>Р Е Ш Е Н И Е</w:t>
      </w:r>
    </w:p>
    <w:p w:rsidR="009475BC" w:rsidRDefault="009475BC" w:rsidP="00396A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5BC" w:rsidRDefault="009475BC" w:rsidP="000772A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31.03.2023                                                                                                              №126</w:t>
      </w:r>
    </w:p>
    <w:p w:rsidR="009475BC" w:rsidRDefault="009475BC" w:rsidP="000772A7">
      <w:pPr>
        <w:rPr>
          <w:b/>
          <w:bCs/>
          <w:sz w:val="27"/>
          <w:szCs w:val="27"/>
        </w:rPr>
      </w:pPr>
    </w:p>
    <w:p w:rsidR="009475BC" w:rsidRDefault="009475BC" w:rsidP="00ED07F3">
      <w:pPr>
        <w:ind w:firstLine="708"/>
        <w:jc w:val="center"/>
        <w:rPr>
          <w:b/>
          <w:bCs/>
          <w:sz w:val="27"/>
          <w:szCs w:val="27"/>
        </w:rPr>
      </w:pPr>
    </w:p>
    <w:p w:rsidR="009475BC" w:rsidRDefault="009475BC" w:rsidP="00674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Главы </w:t>
      </w:r>
      <w:r w:rsidRPr="00D354B0">
        <w:rPr>
          <w:b/>
          <w:bCs/>
          <w:kern w:val="32"/>
          <w:sz w:val="28"/>
          <w:szCs w:val="28"/>
        </w:rPr>
        <w:t>Уленкульского сельского поселения</w:t>
      </w:r>
      <w:r>
        <w:rPr>
          <w:b/>
          <w:bCs/>
          <w:kern w:val="32"/>
          <w:sz w:val="28"/>
          <w:szCs w:val="28"/>
        </w:rPr>
        <w:t xml:space="preserve"> </w:t>
      </w:r>
      <w:r w:rsidRPr="00714186">
        <w:rPr>
          <w:b/>
          <w:bCs/>
          <w:sz w:val="28"/>
          <w:szCs w:val="28"/>
        </w:rPr>
        <w:t xml:space="preserve">Большереченского </w:t>
      </w:r>
      <w:r>
        <w:rPr>
          <w:b/>
          <w:bCs/>
          <w:sz w:val="28"/>
          <w:szCs w:val="28"/>
        </w:rPr>
        <w:t>муниципального</w:t>
      </w:r>
      <w:r w:rsidRPr="00714186">
        <w:rPr>
          <w:b/>
          <w:bCs/>
          <w:sz w:val="28"/>
          <w:szCs w:val="28"/>
        </w:rPr>
        <w:t xml:space="preserve"> района Омской области</w:t>
      </w:r>
    </w:p>
    <w:p w:rsidR="009475BC" w:rsidRDefault="009475BC" w:rsidP="00415C85">
      <w:pPr>
        <w:jc w:val="center"/>
        <w:rPr>
          <w:b/>
          <w:bCs/>
          <w:sz w:val="28"/>
          <w:szCs w:val="28"/>
        </w:rPr>
      </w:pPr>
    </w:p>
    <w:p w:rsidR="009475BC" w:rsidRPr="00674EDD" w:rsidRDefault="009475BC" w:rsidP="00415C8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14186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пунктом 1 части 2 </w:t>
      </w:r>
      <w:r w:rsidRPr="00F6119F">
        <w:rPr>
          <w:sz w:val="28"/>
          <w:szCs w:val="28"/>
        </w:rPr>
        <w:t>статьи 36 Федерального закона от 6 октября 2003 года №131-ФЗ «Об общих принципах организации местного самоуправлении в Российской Федерации», частью</w:t>
      </w:r>
      <w:r>
        <w:rPr>
          <w:sz w:val="28"/>
          <w:szCs w:val="28"/>
        </w:rPr>
        <w:t xml:space="preserve"> 3</w:t>
      </w:r>
      <w:r w:rsidRPr="00F6119F">
        <w:rPr>
          <w:sz w:val="28"/>
          <w:szCs w:val="28"/>
        </w:rPr>
        <w:t xml:space="preserve"> статьи 7 Устава</w:t>
      </w:r>
      <w:r>
        <w:rPr>
          <w:sz w:val="28"/>
          <w:szCs w:val="28"/>
        </w:rPr>
        <w:t xml:space="preserve"> </w:t>
      </w:r>
      <w:r w:rsidRPr="00674EDD">
        <w:rPr>
          <w:kern w:val="32"/>
          <w:sz w:val="28"/>
          <w:szCs w:val="28"/>
        </w:rPr>
        <w:t>Уленкульского сельского поселения</w:t>
      </w:r>
      <w:r>
        <w:rPr>
          <w:kern w:val="32"/>
          <w:sz w:val="28"/>
          <w:szCs w:val="28"/>
        </w:rPr>
        <w:t xml:space="preserve"> </w:t>
      </w:r>
      <w:r w:rsidRPr="00674EDD">
        <w:rPr>
          <w:sz w:val="28"/>
          <w:szCs w:val="28"/>
        </w:rPr>
        <w:t xml:space="preserve">Большереченского муниципального района Омской области, Совет </w:t>
      </w:r>
      <w:r w:rsidRPr="00674EDD">
        <w:rPr>
          <w:kern w:val="32"/>
          <w:sz w:val="28"/>
          <w:szCs w:val="28"/>
        </w:rPr>
        <w:t>Уленкульского сельского поселения</w:t>
      </w:r>
      <w:r>
        <w:rPr>
          <w:kern w:val="32"/>
          <w:sz w:val="28"/>
          <w:szCs w:val="28"/>
        </w:rPr>
        <w:t xml:space="preserve"> </w:t>
      </w:r>
      <w:r w:rsidRPr="00674EDD">
        <w:rPr>
          <w:sz w:val="28"/>
          <w:szCs w:val="28"/>
        </w:rPr>
        <w:t>Большереченского муниципального района Омской области  РЕШИЛ:</w:t>
      </w:r>
    </w:p>
    <w:p w:rsidR="009475BC" w:rsidRPr="00674EDD" w:rsidRDefault="009475BC" w:rsidP="00415C85">
      <w:pPr>
        <w:jc w:val="both"/>
        <w:rPr>
          <w:sz w:val="28"/>
          <w:szCs w:val="28"/>
        </w:rPr>
      </w:pPr>
      <w:r w:rsidRPr="00674EDD">
        <w:rPr>
          <w:sz w:val="28"/>
          <w:szCs w:val="28"/>
        </w:rPr>
        <w:tab/>
      </w:r>
    </w:p>
    <w:p w:rsidR="009475BC" w:rsidRPr="00674EDD" w:rsidRDefault="009475BC" w:rsidP="00415C85">
      <w:pPr>
        <w:jc w:val="both"/>
        <w:rPr>
          <w:sz w:val="28"/>
          <w:szCs w:val="28"/>
        </w:rPr>
      </w:pPr>
      <w:r w:rsidRPr="00674EDD">
        <w:rPr>
          <w:sz w:val="28"/>
          <w:szCs w:val="28"/>
        </w:rPr>
        <w:tab/>
        <w:t xml:space="preserve">1. Избрать Главой </w:t>
      </w:r>
      <w:r w:rsidRPr="00674EDD">
        <w:rPr>
          <w:kern w:val="32"/>
          <w:sz w:val="28"/>
          <w:szCs w:val="28"/>
        </w:rPr>
        <w:t>Уленкульского сельского поселения</w:t>
      </w:r>
      <w:r>
        <w:rPr>
          <w:kern w:val="32"/>
          <w:sz w:val="28"/>
          <w:szCs w:val="28"/>
        </w:rPr>
        <w:t xml:space="preserve"> </w:t>
      </w:r>
      <w:r w:rsidRPr="00674EDD">
        <w:rPr>
          <w:sz w:val="28"/>
          <w:szCs w:val="28"/>
        </w:rPr>
        <w:t>Большереченского муниципального района Омской области</w:t>
      </w:r>
      <w:r>
        <w:rPr>
          <w:sz w:val="28"/>
          <w:szCs w:val="28"/>
        </w:rPr>
        <w:t xml:space="preserve"> Латыпова А.Н.</w:t>
      </w:r>
    </w:p>
    <w:p w:rsidR="009475BC" w:rsidRPr="00674EDD" w:rsidRDefault="009475BC" w:rsidP="00415C85">
      <w:pPr>
        <w:jc w:val="both"/>
        <w:rPr>
          <w:sz w:val="28"/>
          <w:szCs w:val="28"/>
        </w:rPr>
      </w:pPr>
      <w:r w:rsidRPr="00674EDD">
        <w:rPr>
          <w:sz w:val="28"/>
          <w:szCs w:val="28"/>
        </w:rPr>
        <w:tab/>
        <w:t>2. Опубликовать настоящее решение в «Официальн</w:t>
      </w:r>
      <w:r>
        <w:rPr>
          <w:sz w:val="28"/>
          <w:szCs w:val="28"/>
        </w:rPr>
        <w:t>ом</w:t>
      </w:r>
      <w:r w:rsidRPr="00674EDD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Pr="00674ED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74EDD">
        <w:rPr>
          <w:sz w:val="28"/>
          <w:szCs w:val="28"/>
        </w:rPr>
        <w:t xml:space="preserve"> местного самоуправления </w:t>
      </w:r>
      <w:r w:rsidRPr="00674EDD">
        <w:rPr>
          <w:kern w:val="32"/>
          <w:sz w:val="28"/>
          <w:szCs w:val="28"/>
        </w:rPr>
        <w:t>Уленкульского сельского поселения</w:t>
      </w:r>
      <w:r>
        <w:rPr>
          <w:kern w:val="32"/>
          <w:sz w:val="28"/>
          <w:szCs w:val="28"/>
        </w:rPr>
        <w:t xml:space="preserve"> </w:t>
      </w:r>
      <w:r w:rsidRPr="00674EDD">
        <w:rPr>
          <w:sz w:val="28"/>
          <w:szCs w:val="28"/>
        </w:rPr>
        <w:t>Большереченского муниципального района Омской области</w:t>
      </w:r>
      <w:r>
        <w:rPr>
          <w:sz w:val="28"/>
          <w:szCs w:val="28"/>
        </w:rPr>
        <w:t xml:space="preserve"> в газете «Уленкульский муниципальный вестник».</w:t>
      </w:r>
    </w:p>
    <w:p w:rsidR="009475BC" w:rsidRPr="00674EDD" w:rsidRDefault="009475BC" w:rsidP="00415C85">
      <w:pPr>
        <w:jc w:val="both"/>
        <w:rPr>
          <w:sz w:val="28"/>
          <w:szCs w:val="28"/>
        </w:rPr>
      </w:pPr>
    </w:p>
    <w:p w:rsidR="009475BC" w:rsidRDefault="009475BC" w:rsidP="00872B14">
      <w:pPr>
        <w:tabs>
          <w:tab w:val="left" w:pos="180"/>
          <w:tab w:val="left" w:pos="360"/>
        </w:tabs>
        <w:ind w:right="-186"/>
        <w:jc w:val="both"/>
        <w:rPr>
          <w:kern w:val="32"/>
          <w:sz w:val="28"/>
          <w:szCs w:val="28"/>
        </w:rPr>
      </w:pPr>
    </w:p>
    <w:p w:rsidR="009475BC" w:rsidRDefault="009475BC" w:rsidP="00872B14">
      <w:pPr>
        <w:tabs>
          <w:tab w:val="left" w:pos="180"/>
          <w:tab w:val="left" w:pos="360"/>
        </w:tabs>
        <w:ind w:right="-186"/>
        <w:jc w:val="both"/>
        <w:rPr>
          <w:kern w:val="32"/>
          <w:sz w:val="28"/>
          <w:szCs w:val="28"/>
        </w:rPr>
      </w:pPr>
    </w:p>
    <w:p w:rsidR="009475BC" w:rsidRDefault="009475BC" w:rsidP="004D2BE0">
      <w:pPr>
        <w:tabs>
          <w:tab w:val="left" w:pos="180"/>
          <w:tab w:val="left" w:pos="360"/>
        </w:tabs>
        <w:ind w:right="-186"/>
        <w:jc w:val="both"/>
        <w:rPr>
          <w:noProof/>
          <w:kern w:val="32"/>
          <w:sz w:val="28"/>
          <w:szCs w:val="28"/>
        </w:rPr>
      </w:pPr>
      <w:r>
        <w:rPr>
          <w:noProof/>
          <w:kern w:val="32"/>
          <w:sz w:val="28"/>
          <w:szCs w:val="28"/>
        </w:rPr>
        <w:t xml:space="preserve">Председатель Совета </w:t>
      </w:r>
    </w:p>
    <w:p w:rsidR="009475BC" w:rsidRDefault="009475BC" w:rsidP="004D2BE0">
      <w:pPr>
        <w:tabs>
          <w:tab w:val="left" w:pos="180"/>
          <w:tab w:val="left" w:pos="360"/>
          <w:tab w:val="left" w:pos="5640"/>
        </w:tabs>
        <w:ind w:right="-186"/>
        <w:jc w:val="both"/>
        <w:rPr>
          <w:b/>
          <w:bCs/>
          <w:sz w:val="28"/>
          <w:szCs w:val="28"/>
        </w:rPr>
      </w:pPr>
      <w:r>
        <w:rPr>
          <w:noProof/>
          <w:kern w:val="32"/>
          <w:sz w:val="28"/>
          <w:szCs w:val="28"/>
        </w:rPr>
        <w:t>сельского поселения</w:t>
      </w:r>
      <w:r>
        <w:rPr>
          <w:noProof/>
          <w:kern w:val="32"/>
          <w:sz w:val="28"/>
          <w:szCs w:val="28"/>
        </w:rPr>
        <w:tab/>
        <w:t xml:space="preserve">               О.Р.Абдуллина</w:t>
      </w:r>
    </w:p>
    <w:p w:rsidR="009475BC" w:rsidRDefault="009475BC" w:rsidP="004D2BE0">
      <w:pPr>
        <w:tabs>
          <w:tab w:val="left" w:pos="180"/>
          <w:tab w:val="left" w:pos="360"/>
        </w:tabs>
        <w:ind w:right="-186"/>
        <w:jc w:val="both"/>
        <w:rPr>
          <w:b/>
          <w:bCs/>
          <w:sz w:val="28"/>
          <w:szCs w:val="28"/>
        </w:rPr>
      </w:pPr>
    </w:p>
    <w:sectPr w:rsidR="009475BC" w:rsidSect="00674ED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0915"/>
    <w:multiLevelType w:val="hybridMultilevel"/>
    <w:tmpl w:val="B8B0D960"/>
    <w:lvl w:ilvl="0" w:tplc="40DCB8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7F3"/>
    <w:rsid w:val="000341F8"/>
    <w:rsid w:val="0007718A"/>
    <w:rsid w:val="000772A7"/>
    <w:rsid w:val="00133ADA"/>
    <w:rsid w:val="001375DF"/>
    <w:rsid w:val="001C34CD"/>
    <w:rsid w:val="00207E69"/>
    <w:rsid w:val="00214AE6"/>
    <w:rsid w:val="002A0592"/>
    <w:rsid w:val="002F7C8C"/>
    <w:rsid w:val="00345BF7"/>
    <w:rsid w:val="00392009"/>
    <w:rsid w:val="00396AC5"/>
    <w:rsid w:val="00415C85"/>
    <w:rsid w:val="004A11A1"/>
    <w:rsid w:val="004D2BE0"/>
    <w:rsid w:val="004F43EC"/>
    <w:rsid w:val="00585BC1"/>
    <w:rsid w:val="0060624E"/>
    <w:rsid w:val="00674EDD"/>
    <w:rsid w:val="00714186"/>
    <w:rsid w:val="007B5620"/>
    <w:rsid w:val="007E428E"/>
    <w:rsid w:val="007F5BA4"/>
    <w:rsid w:val="008239CC"/>
    <w:rsid w:val="00837D46"/>
    <w:rsid w:val="00872B14"/>
    <w:rsid w:val="008852B7"/>
    <w:rsid w:val="009475BC"/>
    <w:rsid w:val="00974C14"/>
    <w:rsid w:val="009E0113"/>
    <w:rsid w:val="00A40725"/>
    <w:rsid w:val="00A41D33"/>
    <w:rsid w:val="00A53B2D"/>
    <w:rsid w:val="00A90F49"/>
    <w:rsid w:val="00AC4814"/>
    <w:rsid w:val="00B36A47"/>
    <w:rsid w:val="00B453C5"/>
    <w:rsid w:val="00B46394"/>
    <w:rsid w:val="00B64614"/>
    <w:rsid w:val="00B93439"/>
    <w:rsid w:val="00C37BB9"/>
    <w:rsid w:val="00C61BE9"/>
    <w:rsid w:val="00C84EE6"/>
    <w:rsid w:val="00CD38B1"/>
    <w:rsid w:val="00D001C4"/>
    <w:rsid w:val="00D26293"/>
    <w:rsid w:val="00D354B0"/>
    <w:rsid w:val="00E13586"/>
    <w:rsid w:val="00E54B82"/>
    <w:rsid w:val="00EC67C0"/>
    <w:rsid w:val="00ED07F3"/>
    <w:rsid w:val="00F25864"/>
    <w:rsid w:val="00F4735A"/>
    <w:rsid w:val="00F6119F"/>
    <w:rsid w:val="00FA50DF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7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0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7F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07F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07F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D07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2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17</cp:revision>
  <cp:lastPrinted>2023-04-11T05:26:00Z</cp:lastPrinted>
  <dcterms:created xsi:type="dcterms:W3CDTF">2020-12-23T12:18:00Z</dcterms:created>
  <dcterms:modified xsi:type="dcterms:W3CDTF">2023-04-20T04:05:00Z</dcterms:modified>
</cp:coreProperties>
</file>